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290" w:rsidRPr="000E0290" w:rsidRDefault="00286F9C" w:rsidP="00286F9C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Iwonicz-Zdrój</w:t>
      </w:r>
      <w:r w:rsidR="00464C38">
        <w:rPr>
          <w:rFonts w:ascii="Times New Roman" w:hAnsi="Times New Roman" w:cs="Times New Roman"/>
        </w:rPr>
        <w:t>, dnia 08.1</w:t>
      </w:r>
      <w:r w:rsidR="000E0290" w:rsidRPr="000E0290">
        <w:rPr>
          <w:rFonts w:ascii="Times New Roman" w:hAnsi="Times New Roman" w:cs="Times New Roman"/>
        </w:rPr>
        <w:t>1.2017</w:t>
      </w:r>
    </w:p>
    <w:p w:rsidR="000E0290" w:rsidRPr="000E0290" w:rsidRDefault="00242D3E" w:rsidP="000E029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Plusk Polska</w:t>
      </w:r>
      <w:r w:rsidR="000E0290" w:rsidRPr="000E0290">
        <w:rPr>
          <w:rFonts w:ascii="Times New Roman" w:hAnsi="Times New Roman" w:cs="Times New Roman"/>
        </w:rPr>
        <w:t xml:space="preserve"> sp. z o.o. sp.k 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 xml:space="preserve">ul. </w:t>
      </w:r>
      <w:r w:rsidR="00286F9C">
        <w:rPr>
          <w:rFonts w:ascii="Times New Roman" w:hAnsi="Times New Roman" w:cs="Times New Roman"/>
        </w:rPr>
        <w:t>Kulczyńskiego 2,</w:t>
      </w:r>
    </w:p>
    <w:p w:rsidR="000E0290" w:rsidRPr="000E0290" w:rsidRDefault="00286F9C" w:rsidP="000E029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38-440 Iwonicz-Zdrój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DA003A" w:rsidRDefault="000E0290" w:rsidP="000E02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003A">
        <w:rPr>
          <w:rFonts w:ascii="Times New Roman" w:hAnsi="Times New Roman" w:cs="Times New Roman"/>
          <w:b/>
        </w:rPr>
        <w:t>Zapytanie ofertowe zgodnie z procedurą rozeznania rynku na przeprowadzenie doradztwa zawodowego w ramach projektu „Inwestycja w przyszłość!” nr RPLB.06.02.00-08-0019/17</w:t>
      </w:r>
    </w:p>
    <w:p w:rsidR="000E0290" w:rsidRPr="00DA003A" w:rsidRDefault="000E0290" w:rsidP="000E02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003A">
        <w:rPr>
          <w:rFonts w:ascii="Times New Roman" w:hAnsi="Times New Roman" w:cs="Times New Roman"/>
          <w:b/>
        </w:rPr>
        <w:t>Regionalnego Programu Operacyjnego Lubuskie 2020,</w:t>
      </w:r>
    </w:p>
    <w:p w:rsidR="000E0290" w:rsidRPr="00DA003A" w:rsidRDefault="000E0290" w:rsidP="000E02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003A">
        <w:rPr>
          <w:rFonts w:ascii="Times New Roman" w:hAnsi="Times New Roman" w:cs="Times New Roman"/>
          <w:b/>
        </w:rPr>
        <w:t>Oś priorytetowa 6. Regionalny rynek pracy,</w:t>
      </w:r>
    </w:p>
    <w:p w:rsidR="000E0290" w:rsidRPr="00DA003A" w:rsidRDefault="000E0290" w:rsidP="000E02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003A">
        <w:rPr>
          <w:rFonts w:ascii="Times New Roman" w:hAnsi="Times New Roman" w:cs="Times New Roman"/>
          <w:b/>
        </w:rPr>
        <w:t>Działanie 6.2 Aktywizacja zawodowa osób pozostających bez pracy niezarejestrowanych w powiatowych urzędach pracy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>Szanowni Państwo,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 xml:space="preserve">W związku z realizacją projektu </w:t>
      </w:r>
      <w:r w:rsidRPr="00242D3E">
        <w:rPr>
          <w:rFonts w:ascii="Times New Roman" w:hAnsi="Times New Roman" w:cs="Times New Roman"/>
          <w:b/>
        </w:rPr>
        <w:t>„Inwestycja w przyszłość!”</w:t>
      </w:r>
      <w:r>
        <w:rPr>
          <w:rFonts w:ascii="Times New Roman" w:hAnsi="Times New Roman" w:cs="Times New Roman"/>
        </w:rPr>
        <w:t xml:space="preserve"> </w:t>
      </w:r>
      <w:r w:rsidRPr="000E0290">
        <w:rPr>
          <w:rFonts w:ascii="Times New Roman" w:hAnsi="Times New Roman" w:cs="Times New Roman"/>
        </w:rPr>
        <w:t xml:space="preserve">nr </w:t>
      </w:r>
      <w:r>
        <w:rPr>
          <w:rFonts w:ascii="Times New Roman" w:hAnsi="Times New Roman" w:cs="Times New Roman"/>
        </w:rPr>
        <w:t>RPLB.06.02.00-08-0019/17</w:t>
      </w:r>
      <w:r w:rsidRPr="000E0290">
        <w:rPr>
          <w:rFonts w:ascii="Times New Roman" w:hAnsi="Times New Roman" w:cs="Times New Roman"/>
        </w:rPr>
        <w:t xml:space="preserve"> na terenie województwa lubuskiego </w:t>
      </w:r>
      <w:r w:rsidR="00242D3E">
        <w:rPr>
          <w:rFonts w:ascii="Times New Roman" w:hAnsi="Times New Roman" w:cs="Times New Roman"/>
        </w:rPr>
        <w:t>Plusk Polska</w:t>
      </w:r>
      <w:r w:rsidRPr="000E0290">
        <w:rPr>
          <w:rFonts w:ascii="Times New Roman" w:hAnsi="Times New Roman" w:cs="Times New Roman"/>
        </w:rPr>
        <w:t xml:space="preserve"> sp. z o. o. sp. k. planuje zrealizować </w:t>
      </w:r>
      <w:r w:rsidR="00FE3334">
        <w:rPr>
          <w:rFonts w:ascii="Times New Roman" w:hAnsi="Times New Roman" w:cs="Times New Roman"/>
        </w:rPr>
        <w:t>Identyfikacja</w:t>
      </w:r>
      <w:r>
        <w:rPr>
          <w:rFonts w:ascii="Times New Roman" w:hAnsi="Times New Roman" w:cs="Times New Roman"/>
        </w:rPr>
        <w:t xml:space="preserve"> potrzeb osób pozostających bez zatrudnienia połączone z opracowaniem IPD oraz diagnozowanie potrzeb szkoleniowych oraz możliwości w zakresie doskonalenia zawodowego </w:t>
      </w:r>
      <w:r w:rsidRPr="000E0290">
        <w:rPr>
          <w:rFonts w:ascii="Times New Roman" w:hAnsi="Times New Roman" w:cs="Times New Roman"/>
        </w:rPr>
        <w:t xml:space="preserve">(IPD) dla </w:t>
      </w:r>
      <w:r>
        <w:rPr>
          <w:rFonts w:ascii="Times New Roman" w:hAnsi="Times New Roman" w:cs="Times New Roman"/>
        </w:rPr>
        <w:t>7</w:t>
      </w:r>
      <w:r w:rsidRPr="000E0290">
        <w:rPr>
          <w:rFonts w:ascii="Times New Roman" w:hAnsi="Times New Roman" w:cs="Times New Roman"/>
        </w:rPr>
        <w:t xml:space="preserve">0 Uczestników/Uczestniczek Projektu, w planowanym terminie: </w:t>
      </w:r>
      <w:bookmarkStart w:id="0" w:name="_Hlk497832704"/>
      <w:r>
        <w:rPr>
          <w:rFonts w:ascii="Times New Roman" w:hAnsi="Times New Roman" w:cs="Times New Roman"/>
        </w:rPr>
        <w:t>grudzień</w:t>
      </w:r>
      <w:r w:rsidR="005B1CF5">
        <w:rPr>
          <w:rFonts w:ascii="Times New Roman" w:hAnsi="Times New Roman" w:cs="Times New Roman"/>
        </w:rPr>
        <w:t xml:space="preserve"> 2017 r. </w:t>
      </w:r>
      <w:r w:rsidRPr="000E0290">
        <w:rPr>
          <w:rFonts w:ascii="Times New Roman" w:hAnsi="Times New Roman" w:cs="Times New Roman"/>
        </w:rPr>
        <w:t xml:space="preserve">- </w:t>
      </w:r>
      <w:r w:rsidR="005B1CF5">
        <w:rPr>
          <w:rFonts w:ascii="Times New Roman" w:hAnsi="Times New Roman" w:cs="Times New Roman"/>
        </w:rPr>
        <w:t>czerwiec 2018</w:t>
      </w:r>
      <w:r w:rsidRPr="000E0290">
        <w:rPr>
          <w:rFonts w:ascii="Times New Roman" w:hAnsi="Times New Roman" w:cs="Times New Roman"/>
        </w:rPr>
        <w:t xml:space="preserve"> r. </w:t>
      </w:r>
      <w:bookmarkEnd w:id="0"/>
      <w:r w:rsidRPr="000E0290">
        <w:rPr>
          <w:rFonts w:ascii="Times New Roman" w:hAnsi="Times New Roman" w:cs="Times New Roman"/>
        </w:rPr>
        <w:t>z</w:t>
      </w:r>
      <w:r w:rsidR="00242D3E">
        <w:rPr>
          <w:rFonts w:ascii="Times New Roman" w:hAnsi="Times New Roman" w:cs="Times New Roman"/>
        </w:rPr>
        <w:t> </w:t>
      </w:r>
      <w:r w:rsidRPr="000E0290">
        <w:rPr>
          <w:rFonts w:ascii="Times New Roman" w:hAnsi="Times New Roman" w:cs="Times New Roman"/>
        </w:rPr>
        <w:t>możliwością przesunięcia okresu realizacji.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242D3E" w:rsidRDefault="000E0290" w:rsidP="00242D3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42D3E">
        <w:rPr>
          <w:rFonts w:ascii="Times New Roman" w:hAnsi="Times New Roman" w:cs="Times New Roman"/>
          <w:b/>
          <w:u w:val="single"/>
        </w:rPr>
        <w:t>OPIS PRZEDMIOTU ZAMÓWIENIA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 xml:space="preserve">Celem zamówienia jest wybór podmiotu, doradcy zawodowego, który przeprowadzi </w:t>
      </w:r>
      <w:bookmarkStart w:id="1" w:name="_Hlk497832675"/>
      <w:r w:rsidR="00FE3334">
        <w:rPr>
          <w:rFonts w:ascii="Times New Roman" w:hAnsi="Times New Roman" w:cs="Times New Roman"/>
          <w:b/>
        </w:rPr>
        <w:t>Identyfikacja</w:t>
      </w:r>
      <w:r w:rsidR="005B1CF5" w:rsidRPr="005B1CF5">
        <w:rPr>
          <w:rFonts w:ascii="Times New Roman" w:hAnsi="Times New Roman" w:cs="Times New Roman"/>
          <w:b/>
        </w:rPr>
        <w:t xml:space="preserve"> potrzeb osób pozostających bez zatrudnienia połączone z opracowaniem IPD oraz diagnozowanie potrzeb szkoleniowych oraz możliwości w zakresie doskonalenia zawodowego</w:t>
      </w:r>
      <w:r w:rsidR="005B1CF5" w:rsidRPr="000E0290">
        <w:rPr>
          <w:rFonts w:ascii="Times New Roman" w:hAnsi="Times New Roman" w:cs="Times New Roman"/>
        </w:rPr>
        <w:t xml:space="preserve"> </w:t>
      </w:r>
      <w:r w:rsidR="005B1CF5">
        <w:rPr>
          <w:rFonts w:ascii="Times New Roman" w:hAnsi="Times New Roman" w:cs="Times New Roman"/>
        </w:rPr>
        <w:t>(IPD)</w:t>
      </w:r>
      <w:bookmarkEnd w:id="1"/>
      <w:r w:rsidR="005B1CF5">
        <w:rPr>
          <w:rFonts w:ascii="Times New Roman" w:hAnsi="Times New Roman" w:cs="Times New Roman"/>
        </w:rPr>
        <w:t xml:space="preserve"> dla 7</w:t>
      </w:r>
      <w:r w:rsidRPr="000E0290">
        <w:rPr>
          <w:rFonts w:ascii="Times New Roman" w:hAnsi="Times New Roman" w:cs="Times New Roman"/>
        </w:rPr>
        <w:t>0 osób w</w:t>
      </w:r>
      <w:r w:rsidR="00242D3E">
        <w:rPr>
          <w:rFonts w:ascii="Times New Roman" w:hAnsi="Times New Roman" w:cs="Times New Roman"/>
        </w:rPr>
        <w:t> </w:t>
      </w:r>
      <w:r w:rsidRPr="000E0290">
        <w:rPr>
          <w:rFonts w:ascii="Times New Roman" w:hAnsi="Times New Roman" w:cs="Times New Roman"/>
        </w:rPr>
        <w:t xml:space="preserve">łącznym wymiarze </w:t>
      </w:r>
      <w:bookmarkStart w:id="2" w:name="_Hlk497832846"/>
      <w:r w:rsidR="005B1CF5">
        <w:rPr>
          <w:rFonts w:ascii="Times New Roman" w:hAnsi="Times New Roman" w:cs="Times New Roman"/>
        </w:rPr>
        <w:t>630</w:t>
      </w:r>
      <w:r w:rsidRPr="000E0290">
        <w:rPr>
          <w:rFonts w:ascii="Times New Roman" w:hAnsi="Times New Roman" w:cs="Times New Roman"/>
        </w:rPr>
        <w:t xml:space="preserve"> godzin zegarowych (</w:t>
      </w:r>
      <w:r w:rsidR="005B1CF5">
        <w:rPr>
          <w:rFonts w:ascii="Times New Roman" w:hAnsi="Times New Roman" w:cs="Times New Roman"/>
        </w:rPr>
        <w:t>9</w:t>
      </w:r>
      <w:r w:rsidRPr="000E0290">
        <w:rPr>
          <w:rFonts w:ascii="Times New Roman" w:hAnsi="Times New Roman" w:cs="Times New Roman"/>
        </w:rPr>
        <w:t xml:space="preserve"> godz. na osobę) w systemie 3 spotkań indywidualnych doradcy zawodowego z Uczestnikiem Projektu po </w:t>
      </w:r>
      <w:r w:rsidR="005B1CF5">
        <w:rPr>
          <w:rFonts w:ascii="Times New Roman" w:hAnsi="Times New Roman" w:cs="Times New Roman"/>
        </w:rPr>
        <w:t>3</w:t>
      </w:r>
      <w:r w:rsidRPr="000E0290">
        <w:rPr>
          <w:rFonts w:ascii="Times New Roman" w:hAnsi="Times New Roman" w:cs="Times New Roman"/>
        </w:rPr>
        <w:t xml:space="preserve"> godziny, średnio raz na </w:t>
      </w:r>
      <w:r w:rsidR="005B1CF5">
        <w:rPr>
          <w:rFonts w:ascii="Times New Roman" w:hAnsi="Times New Roman" w:cs="Times New Roman"/>
        </w:rPr>
        <w:t>1</w:t>
      </w:r>
      <w:r w:rsidRPr="000E0290">
        <w:rPr>
          <w:rFonts w:ascii="Times New Roman" w:hAnsi="Times New Roman" w:cs="Times New Roman"/>
        </w:rPr>
        <w:t xml:space="preserve"> ty</w:t>
      </w:r>
      <w:r w:rsidR="005B1CF5">
        <w:rPr>
          <w:rFonts w:ascii="Times New Roman" w:hAnsi="Times New Roman" w:cs="Times New Roman"/>
        </w:rPr>
        <w:t>dzień</w:t>
      </w:r>
      <w:r w:rsidRPr="000E0290">
        <w:rPr>
          <w:rFonts w:ascii="Times New Roman" w:hAnsi="Times New Roman" w:cs="Times New Roman"/>
        </w:rPr>
        <w:t xml:space="preserve">. </w:t>
      </w:r>
      <w:bookmarkEnd w:id="2"/>
      <w:r w:rsidRPr="000E0290">
        <w:rPr>
          <w:rFonts w:ascii="Times New Roman" w:hAnsi="Times New Roman" w:cs="Times New Roman"/>
        </w:rPr>
        <w:t xml:space="preserve">Przez godzinę zajęć rozumie się 60 minut. </w:t>
      </w:r>
    </w:p>
    <w:p w:rsidR="006477A4" w:rsidRPr="006477A4" w:rsidRDefault="006477A4" w:rsidP="006477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77A4">
        <w:rPr>
          <w:rFonts w:ascii="Times New Roman" w:hAnsi="Times New Roman" w:cs="Times New Roman"/>
        </w:rPr>
        <w:t>IPD zostanie opracowany w trakcie dwustronnych ustaleń pomiędzy UP a doradcą zawodowym. Oznacza to, że Uczestnik będzie znać cel i zakres wsparcia oraz będzie akceptować</w:t>
      </w:r>
      <w:r>
        <w:rPr>
          <w:rFonts w:ascii="Times New Roman" w:hAnsi="Times New Roman" w:cs="Times New Roman"/>
        </w:rPr>
        <w:t xml:space="preserve"> </w:t>
      </w:r>
      <w:r w:rsidRPr="006477A4">
        <w:rPr>
          <w:rFonts w:ascii="Times New Roman" w:hAnsi="Times New Roman" w:cs="Times New Roman"/>
        </w:rPr>
        <w:t>ustaloną dla niego ścieżkę aktywizacji zawodowej, a także będzie świadomy konieczności aktywnego osobistego angażowania się w realizację ustalonych celów.</w:t>
      </w:r>
    </w:p>
    <w:p w:rsidR="006477A4" w:rsidRPr="006477A4" w:rsidRDefault="006477A4" w:rsidP="006477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Określone zostaną</w:t>
      </w:r>
      <w:r w:rsidRPr="006477A4">
        <w:rPr>
          <w:rFonts w:ascii="Times New Roman" w:hAnsi="Times New Roman" w:cs="Times New Roman"/>
        </w:rPr>
        <w:t xml:space="preserve"> formy wsparcia dostosowane do predyspozycji i umiejętności każdego UP z osobna w oparciu o przeprowadzone IPD w ramach realizowanego projektu. Tym</w:t>
      </w:r>
      <w:r>
        <w:rPr>
          <w:rFonts w:ascii="Times New Roman" w:hAnsi="Times New Roman" w:cs="Times New Roman"/>
        </w:rPr>
        <w:t xml:space="preserve"> </w:t>
      </w:r>
      <w:r w:rsidRPr="006477A4">
        <w:rPr>
          <w:rFonts w:ascii="Times New Roman" w:hAnsi="Times New Roman" w:cs="Times New Roman"/>
        </w:rPr>
        <w:t>samym zaoferowane formy wsparcia zostaną dobrane pod względem indywidualnych predyspozycji Uczestników, prowadząc jednocześnie do realnego podniesienia kompetencji i</w:t>
      </w:r>
      <w:r>
        <w:rPr>
          <w:rFonts w:ascii="Times New Roman" w:hAnsi="Times New Roman" w:cs="Times New Roman"/>
        </w:rPr>
        <w:t xml:space="preserve"> </w:t>
      </w:r>
      <w:r w:rsidRPr="006477A4">
        <w:rPr>
          <w:rFonts w:ascii="Times New Roman" w:hAnsi="Times New Roman" w:cs="Times New Roman"/>
        </w:rPr>
        <w:t>umiejętności przyszłych pracowników.</w:t>
      </w:r>
    </w:p>
    <w:p w:rsidR="006477A4" w:rsidRDefault="006477A4" w:rsidP="006477A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ramach zadania</w:t>
      </w:r>
      <w:r w:rsidRPr="006477A4">
        <w:rPr>
          <w:rFonts w:ascii="Times New Roman" w:hAnsi="Times New Roman" w:cs="Times New Roman"/>
        </w:rPr>
        <w:t xml:space="preserve"> dla każdego UP zostanie dokonana indywidualna analiza w oparciu o główny cel zawodowy, cele rozwojowe, alternatywy zawodowe oraz działania zmierzające do</w:t>
      </w:r>
      <w:r>
        <w:rPr>
          <w:rFonts w:ascii="Times New Roman" w:hAnsi="Times New Roman" w:cs="Times New Roman"/>
        </w:rPr>
        <w:t xml:space="preserve"> </w:t>
      </w:r>
      <w:r w:rsidRPr="006477A4">
        <w:rPr>
          <w:rFonts w:ascii="Times New Roman" w:hAnsi="Times New Roman" w:cs="Times New Roman"/>
        </w:rPr>
        <w:t xml:space="preserve">osiągnięcia założonych celów. </w:t>
      </w:r>
    </w:p>
    <w:p w:rsidR="006477A4" w:rsidRPr="006477A4" w:rsidRDefault="006477A4" w:rsidP="006477A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477A4">
        <w:rPr>
          <w:rFonts w:ascii="Times New Roman" w:hAnsi="Times New Roman" w:cs="Times New Roman"/>
          <w:b/>
        </w:rPr>
        <w:t>Indywidualne Plany Działania będą zawierać:</w:t>
      </w:r>
    </w:p>
    <w:p w:rsidR="006477A4" w:rsidRDefault="006477A4" w:rsidP="006477A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77A4">
        <w:rPr>
          <w:rFonts w:ascii="Times New Roman" w:hAnsi="Times New Roman" w:cs="Times New Roman"/>
        </w:rPr>
        <w:t>opis obecnej sytuacji UP,</w:t>
      </w:r>
    </w:p>
    <w:p w:rsidR="006477A4" w:rsidRDefault="006477A4" w:rsidP="006477A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77A4">
        <w:rPr>
          <w:rFonts w:ascii="Times New Roman" w:hAnsi="Times New Roman" w:cs="Times New Roman"/>
        </w:rPr>
        <w:t>zdiagnozowane przyczyny pozostawania bez zatrudnienia,</w:t>
      </w:r>
    </w:p>
    <w:p w:rsidR="006477A4" w:rsidRDefault="006477A4" w:rsidP="006477A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77A4">
        <w:rPr>
          <w:rFonts w:ascii="Times New Roman" w:hAnsi="Times New Roman" w:cs="Times New Roman"/>
        </w:rPr>
        <w:t>opis kierunku rozwoju zawodowego, w tym zakres niezbędnego wsparcia,</w:t>
      </w:r>
    </w:p>
    <w:p w:rsidR="006477A4" w:rsidRDefault="006477A4" w:rsidP="006477A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77A4">
        <w:rPr>
          <w:rFonts w:ascii="Times New Roman" w:hAnsi="Times New Roman" w:cs="Times New Roman"/>
        </w:rPr>
        <w:t>działania możliw</w:t>
      </w:r>
      <w:r>
        <w:rPr>
          <w:rFonts w:ascii="Times New Roman" w:hAnsi="Times New Roman" w:cs="Times New Roman"/>
        </w:rPr>
        <w:t>e do zastosowania w ramach projektu</w:t>
      </w:r>
      <w:r w:rsidRPr="006477A4">
        <w:rPr>
          <w:rFonts w:ascii="Times New Roman" w:hAnsi="Times New Roman" w:cs="Times New Roman"/>
        </w:rPr>
        <w:t>,</w:t>
      </w:r>
    </w:p>
    <w:p w:rsidR="006477A4" w:rsidRDefault="006477A4" w:rsidP="006477A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77A4">
        <w:rPr>
          <w:rFonts w:ascii="Times New Roman" w:hAnsi="Times New Roman" w:cs="Times New Roman"/>
        </w:rPr>
        <w:t>działania planowane do samodzielnej realizacji przez UP,</w:t>
      </w:r>
    </w:p>
    <w:p w:rsidR="006477A4" w:rsidRDefault="006477A4" w:rsidP="006477A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77A4">
        <w:rPr>
          <w:rFonts w:ascii="Times New Roman" w:hAnsi="Times New Roman" w:cs="Times New Roman"/>
        </w:rPr>
        <w:t>planowany termin realizacji poszczególnych działań,</w:t>
      </w:r>
    </w:p>
    <w:p w:rsidR="006477A4" w:rsidRDefault="006477A4" w:rsidP="006477A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77A4">
        <w:rPr>
          <w:rFonts w:ascii="Times New Roman" w:hAnsi="Times New Roman" w:cs="Times New Roman"/>
        </w:rPr>
        <w:t>oczekiwane efekty udzielonego wsparcia.</w:t>
      </w:r>
    </w:p>
    <w:p w:rsidR="006477A4" w:rsidRPr="006477A4" w:rsidRDefault="006477A4" w:rsidP="006477A4">
      <w:pPr>
        <w:pStyle w:val="Akapitzlist"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6477A4" w:rsidRPr="006477A4" w:rsidRDefault="006477A4" w:rsidP="006477A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6477A4">
        <w:rPr>
          <w:rFonts w:ascii="Times New Roman" w:hAnsi="Times New Roman" w:cs="Times New Roman"/>
          <w:u w:val="single"/>
        </w:rPr>
        <w:t>Wsparcie zostanie udzielane w warunkach zapewniających poufność prowadzonych rozmów.</w:t>
      </w:r>
    </w:p>
    <w:p w:rsidR="00464C38" w:rsidRDefault="00464C38" w:rsidP="00242D3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464C38" w:rsidRDefault="00464C38" w:rsidP="00242D3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464C38" w:rsidRDefault="00464C38" w:rsidP="00242D3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E0290" w:rsidRPr="00242D3E" w:rsidRDefault="000E0290" w:rsidP="00242D3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42D3E">
        <w:rPr>
          <w:rFonts w:ascii="Times New Roman" w:hAnsi="Times New Roman" w:cs="Times New Roman"/>
          <w:b/>
          <w:u w:val="single"/>
        </w:rPr>
        <w:lastRenderedPageBreak/>
        <w:t>OBOWIĄZKI DORADCY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3A9B" w:rsidRDefault="000E0290" w:rsidP="000E02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77A4">
        <w:rPr>
          <w:rFonts w:ascii="Times New Roman" w:hAnsi="Times New Roman" w:cs="Times New Roman"/>
        </w:rPr>
        <w:t xml:space="preserve">Przeprowadzenie dla UP doradztwa zawodowego i przygotowanie Indywidualnego Planu Działania we wskazanym powyżej zakresie. </w:t>
      </w:r>
    </w:p>
    <w:p w:rsidR="00133A9B" w:rsidRDefault="000E0290" w:rsidP="000E02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3A9B">
        <w:rPr>
          <w:rFonts w:ascii="Times New Roman" w:hAnsi="Times New Roman" w:cs="Times New Roman"/>
        </w:rPr>
        <w:t xml:space="preserve">Przygotowanie programu zajęć w oparciu o wskazany zakres merytoryczny. </w:t>
      </w:r>
    </w:p>
    <w:p w:rsidR="00133A9B" w:rsidRDefault="000E0290" w:rsidP="000E02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3A9B">
        <w:rPr>
          <w:rFonts w:ascii="Times New Roman" w:hAnsi="Times New Roman" w:cs="Times New Roman"/>
        </w:rPr>
        <w:t xml:space="preserve">Zapewnienie aktywnego zaangażowania UP w przygotowanie i wcielenie w życie indywidualnej ścieżki pomocy. </w:t>
      </w:r>
    </w:p>
    <w:p w:rsidR="00133A9B" w:rsidRDefault="000E0290" w:rsidP="000E02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3A9B">
        <w:rPr>
          <w:rFonts w:ascii="Times New Roman" w:hAnsi="Times New Roman" w:cs="Times New Roman"/>
        </w:rPr>
        <w:t xml:space="preserve">Przygotowanie dla każdego UP Indywidualnego Planu Działania wraz z opinią o UP. </w:t>
      </w:r>
    </w:p>
    <w:p w:rsidR="00133A9B" w:rsidRDefault="000E0290" w:rsidP="000E02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3A9B">
        <w:rPr>
          <w:rFonts w:ascii="Times New Roman" w:hAnsi="Times New Roman" w:cs="Times New Roman"/>
        </w:rPr>
        <w:t xml:space="preserve">Prowadzenie dokumentacji realizowanych działań na wzorach dostarczonych przez Zamawiającego. </w:t>
      </w:r>
    </w:p>
    <w:p w:rsidR="00133A9B" w:rsidRDefault="000E0290" w:rsidP="000E02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3A9B">
        <w:rPr>
          <w:rFonts w:ascii="Times New Roman" w:hAnsi="Times New Roman" w:cs="Times New Roman"/>
        </w:rPr>
        <w:t xml:space="preserve">Dbanie o to by listy obecności były podpisywane przez UP na każdym spotkaniu. </w:t>
      </w:r>
    </w:p>
    <w:p w:rsidR="00133A9B" w:rsidRDefault="000E0290" w:rsidP="000E02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3A9B">
        <w:rPr>
          <w:rFonts w:ascii="Times New Roman" w:hAnsi="Times New Roman" w:cs="Times New Roman"/>
        </w:rPr>
        <w:t>Przekazywanie niezwłocznie, w formie telefonicznej lub e-mail, informacji o każdym UP, który opuszcza spotkania lub posiada innego rodzaju zaległości.</w:t>
      </w:r>
    </w:p>
    <w:p w:rsidR="00133A9B" w:rsidRDefault="000E0290" w:rsidP="000E02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3A9B">
        <w:rPr>
          <w:rFonts w:ascii="Times New Roman" w:hAnsi="Times New Roman" w:cs="Times New Roman"/>
        </w:rPr>
        <w:t>Przekazanie, w terminie 7 dni od zakończenia wszystkich zajęć dokumentów potwie</w:t>
      </w:r>
      <w:r w:rsidR="00133A9B">
        <w:rPr>
          <w:rFonts w:ascii="Times New Roman" w:hAnsi="Times New Roman" w:cs="Times New Roman"/>
        </w:rPr>
        <w:t>rdzających ich przeprowadzenie.</w:t>
      </w:r>
    </w:p>
    <w:p w:rsidR="00E80087" w:rsidRDefault="000E0290" w:rsidP="000E02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3A9B">
        <w:rPr>
          <w:rFonts w:ascii="Times New Roman" w:hAnsi="Times New Roman" w:cs="Times New Roman"/>
        </w:rPr>
        <w:t>Promowanie partnerskiego funkcjonowania rodzin poprzez odpowiednią organizację godzin i</w:t>
      </w:r>
      <w:r w:rsidR="00242D3E">
        <w:rPr>
          <w:rFonts w:ascii="Times New Roman" w:hAnsi="Times New Roman" w:cs="Times New Roman"/>
        </w:rPr>
        <w:t> </w:t>
      </w:r>
      <w:r w:rsidRPr="00133A9B">
        <w:rPr>
          <w:rFonts w:ascii="Times New Roman" w:hAnsi="Times New Roman" w:cs="Times New Roman"/>
        </w:rPr>
        <w:t>terminów spotkań.</w:t>
      </w:r>
    </w:p>
    <w:p w:rsidR="00E80087" w:rsidRDefault="000E0290" w:rsidP="000E02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0087">
        <w:rPr>
          <w:rFonts w:ascii="Times New Roman" w:hAnsi="Times New Roman" w:cs="Times New Roman"/>
        </w:rPr>
        <w:t>Równościowe traktowanie kobiet i mężczyzn oraz przedstawicieli każdej z grup biorących udział w</w:t>
      </w:r>
      <w:r w:rsidR="00242D3E">
        <w:rPr>
          <w:rFonts w:ascii="Times New Roman" w:hAnsi="Times New Roman" w:cs="Times New Roman"/>
        </w:rPr>
        <w:t> </w:t>
      </w:r>
      <w:r w:rsidRPr="00E80087">
        <w:rPr>
          <w:rFonts w:ascii="Times New Roman" w:hAnsi="Times New Roman" w:cs="Times New Roman"/>
        </w:rPr>
        <w:t>projekcie (w tym osób z niepełnosprawnościami).</w:t>
      </w:r>
    </w:p>
    <w:p w:rsidR="00E80087" w:rsidRDefault="000E0290" w:rsidP="000E02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0087">
        <w:rPr>
          <w:rFonts w:ascii="Times New Roman" w:hAnsi="Times New Roman" w:cs="Times New Roman"/>
        </w:rPr>
        <w:t>Odpowiedniego dostosowania metod prowadzenia zajęć, materiałów oraz narzędzi wykorzystywanych w trakcie spotkań do rodzaju i stopnia niepełnosprawności UP.</w:t>
      </w:r>
    </w:p>
    <w:p w:rsidR="00E80087" w:rsidRDefault="000E0290" w:rsidP="000E02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0087">
        <w:rPr>
          <w:rFonts w:ascii="Times New Roman" w:hAnsi="Times New Roman" w:cs="Times New Roman"/>
        </w:rPr>
        <w:t>Informowanie UP o równościowym charakterze projektu, dostępie dla osób z</w:t>
      </w:r>
      <w:r w:rsidR="00242D3E">
        <w:rPr>
          <w:rFonts w:ascii="Times New Roman" w:hAnsi="Times New Roman" w:cs="Times New Roman"/>
        </w:rPr>
        <w:t> </w:t>
      </w:r>
      <w:r w:rsidRPr="00E80087">
        <w:rPr>
          <w:rFonts w:ascii="Times New Roman" w:hAnsi="Times New Roman" w:cs="Times New Roman"/>
        </w:rPr>
        <w:t>niepełnosprawnościami i potrzebie wyrównania szans kobiet i mężczyzn.</w:t>
      </w:r>
    </w:p>
    <w:p w:rsidR="000E0290" w:rsidRPr="00E80087" w:rsidRDefault="000E0290" w:rsidP="000E02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0087">
        <w:rPr>
          <w:rFonts w:ascii="Times New Roman" w:hAnsi="Times New Roman" w:cs="Times New Roman"/>
        </w:rPr>
        <w:t xml:space="preserve">Wykonywanie dodatkowych czynności związanych z prowadzeniem zajęć: </w:t>
      </w:r>
    </w:p>
    <w:p w:rsidR="00E80087" w:rsidRDefault="000E0290" w:rsidP="000E029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0087">
        <w:rPr>
          <w:rFonts w:ascii="Times New Roman" w:hAnsi="Times New Roman" w:cs="Times New Roman"/>
        </w:rPr>
        <w:t xml:space="preserve">rozprowadzanie wśród UP materiałów przekazanych przez Zamawiającego, </w:t>
      </w:r>
    </w:p>
    <w:p w:rsidR="00E80087" w:rsidRDefault="000E0290" w:rsidP="000E029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0087">
        <w:rPr>
          <w:rFonts w:ascii="Times New Roman" w:hAnsi="Times New Roman" w:cs="Times New Roman"/>
        </w:rPr>
        <w:t xml:space="preserve">zbieranie od UP dokumentów uprawniających do uczestnictwa w zajęciach (oświadczenia, deklaracje, umowy itp.), </w:t>
      </w:r>
    </w:p>
    <w:p w:rsidR="00E80087" w:rsidRDefault="000E0290" w:rsidP="000E029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0087">
        <w:rPr>
          <w:rFonts w:ascii="Times New Roman" w:hAnsi="Times New Roman" w:cs="Times New Roman"/>
        </w:rPr>
        <w:t xml:space="preserve">oznaczanie </w:t>
      </w:r>
      <w:proofErr w:type="spellStart"/>
      <w:r w:rsidRPr="00E80087">
        <w:rPr>
          <w:rFonts w:ascii="Times New Roman" w:hAnsi="Times New Roman" w:cs="Times New Roman"/>
        </w:rPr>
        <w:t>sal</w:t>
      </w:r>
      <w:proofErr w:type="spellEnd"/>
      <w:r w:rsidRPr="00E80087">
        <w:rPr>
          <w:rFonts w:ascii="Times New Roman" w:hAnsi="Times New Roman" w:cs="Times New Roman"/>
        </w:rPr>
        <w:t xml:space="preserve"> oraz budynków, w których będą prowadzone zajęcia zgodnie z zasadami promowania projektu, </w:t>
      </w:r>
    </w:p>
    <w:p w:rsidR="00E80087" w:rsidRDefault="000E0290" w:rsidP="000E029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0087">
        <w:rPr>
          <w:rFonts w:ascii="Times New Roman" w:hAnsi="Times New Roman" w:cs="Times New Roman"/>
        </w:rPr>
        <w:t xml:space="preserve">oznaczenie materiałów dydaktycznych zgodnie z zasadami promowania projektu, </w:t>
      </w:r>
    </w:p>
    <w:p w:rsidR="000E0290" w:rsidRPr="00E80087" w:rsidRDefault="000E0290" w:rsidP="000E029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0087">
        <w:rPr>
          <w:rFonts w:ascii="Times New Roman" w:hAnsi="Times New Roman" w:cs="Times New Roman"/>
        </w:rPr>
        <w:t xml:space="preserve">odpowiednie przygotowanie sali do zajęć (np. ustawienie stolików i krzeseł w sali). 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242D3E" w:rsidRDefault="000E0290" w:rsidP="00242D3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42D3E">
        <w:rPr>
          <w:rFonts w:ascii="Times New Roman" w:hAnsi="Times New Roman" w:cs="Times New Roman"/>
          <w:b/>
          <w:u w:val="single"/>
        </w:rPr>
        <w:t>WARUNKI UDZIAŁU W POSTĘPOWANIU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242D3E" w:rsidRDefault="000E0290" w:rsidP="00E8008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242D3E">
        <w:rPr>
          <w:rFonts w:ascii="Times New Roman" w:hAnsi="Times New Roman" w:cs="Times New Roman"/>
          <w:u w:val="single"/>
        </w:rPr>
        <w:t>Osoba prywatna</w:t>
      </w:r>
    </w:p>
    <w:p w:rsidR="00E80087" w:rsidRDefault="000E0290" w:rsidP="000E029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0087">
        <w:rPr>
          <w:rFonts w:ascii="Times New Roman" w:hAnsi="Times New Roman" w:cs="Times New Roman"/>
        </w:rPr>
        <w:t>posiada wykształcenie wyższe</w:t>
      </w:r>
      <w:r w:rsidR="00E80087">
        <w:rPr>
          <w:rFonts w:ascii="Times New Roman" w:hAnsi="Times New Roman" w:cs="Times New Roman"/>
        </w:rPr>
        <w:t xml:space="preserve"> p</w:t>
      </w:r>
      <w:r w:rsidR="001445E8">
        <w:rPr>
          <w:rFonts w:ascii="Times New Roman" w:hAnsi="Times New Roman" w:cs="Times New Roman"/>
        </w:rPr>
        <w:t xml:space="preserve">ierwszego lub drugiego stopnia, </w:t>
      </w:r>
      <w:r w:rsidR="00DF23BF">
        <w:rPr>
          <w:rFonts w:ascii="Times New Roman" w:hAnsi="Times New Roman" w:cs="Times New Roman"/>
        </w:rPr>
        <w:t>preferowane na kierunku</w:t>
      </w:r>
      <w:r w:rsidR="00E80087">
        <w:rPr>
          <w:rFonts w:ascii="Times New Roman" w:hAnsi="Times New Roman" w:cs="Times New Roman"/>
        </w:rPr>
        <w:t>: psychologia, socjologia, pedagogika, doradztwo zawodowe lub studia podyplomowe dotyczące problematyki rynku pracy lub doradztwa zawodowego,</w:t>
      </w:r>
    </w:p>
    <w:p w:rsidR="00E80087" w:rsidRDefault="000E0290" w:rsidP="000E029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0087">
        <w:rPr>
          <w:rFonts w:ascii="Times New Roman" w:hAnsi="Times New Roman" w:cs="Times New Roman"/>
        </w:rPr>
        <w:t xml:space="preserve">posiada minimum 2-letnie doświadczenie zawodowe </w:t>
      </w:r>
      <w:r w:rsidR="00E80087">
        <w:rPr>
          <w:rFonts w:ascii="Times New Roman" w:hAnsi="Times New Roman" w:cs="Times New Roman"/>
        </w:rPr>
        <w:t>w danej dziedzinie/zawodzie lub przeprowadzonych 300 godzin doradczych</w:t>
      </w:r>
      <w:r w:rsidRPr="00E80087">
        <w:rPr>
          <w:rFonts w:ascii="Times New Roman" w:hAnsi="Times New Roman" w:cs="Times New Roman"/>
        </w:rPr>
        <w:t xml:space="preserve">. </w:t>
      </w:r>
    </w:p>
    <w:p w:rsidR="000E0290" w:rsidRPr="00242D3E" w:rsidRDefault="000E0290" w:rsidP="00E8008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242D3E">
        <w:rPr>
          <w:rFonts w:ascii="Times New Roman" w:hAnsi="Times New Roman" w:cs="Times New Roman"/>
          <w:u w:val="single"/>
        </w:rPr>
        <w:t xml:space="preserve">Osoba fizyczna </w:t>
      </w:r>
    </w:p>
    <w:p w:rsidR="00E80087" w:rsidRDefault="00E80087" w:rsidP="00E8008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0087">
        <w:rPr>
          <w:rFonts w:ascii="Times New Roman" w:hAnsi="Times New Roman" w:cs="Times New Roman"/>
        </w:rPr>
        <w:t>posiada wykształcenie wyższe</w:t>
      </w:r>
      <w:r>
        <w:rPr>
          <w:rFonts w:ascii="Times New Roman" w:hAnsi="Times New Roman" w:cs="Times New Roman"/>
        </w:rPr>
        <w:t xml:space="preserve"> p</w:t>
      </w:r>
      <w:r w:rsidR="00DF23BF">
        <w:rPr>
          <w:rFonts w:ascii="Times New Roman" w:hAnsi="Times New Roman" w:cs="Times New Roman"/>
        </w:rPr>
        <w:t>ierwszego lub drugiego stopnia, preferowane na kierunku</w:t>
      </w:r>
      <w:r>
        <w:rPr>
          <w:rFonts w:ascii="Times New Roman" w:hAnsi="Times New Roman" w:cs="Times New Roman"/>
        </w:rPr>
        <w:t>: psychologia, socjologia, pedagogika, doradztwo zawodowe lub studia podyplomowe dotyczące problematyki rynku pracy lub doradztwa zawodowego,</w:t>
      </w:r>
    </w:p>
    <w:p w:rsidR="00E80087" w:rsidRPr="00E80087" w:rsidRDefault="00E80087" w:rsidP="00E8008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0087">
        <w:rPr>
          <w:rFonts w:ascii="Times New Roman" w:hAnsi="Times New Roman" w:cs="Times New Roman"/>
        </w:rPr>
        <w:t xml:space="preserve">posiada minimum 2-letnie doświadczenie zawodowe w danej dziedzinie/zawodzie lub przeprowadzonych 300 godzin doradczych. </w:t>
      </w:r>
    </w:p>
    <w:p w:rsidR="000E0290" w:rsidRPr="00E80087" w:rsidRDefault="000E0290" w:rsidP="000E029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0087">
        <w:rPr>
          <w:rFonts w:ascii="Times New Roman" w:hAnsi="Times New Roman" w:cs="Times New Roman"/>
        </w:rPr>
        <w:t>posiada wpis do Krajowego Rejestru Agencji Zatrudnienia</w:t>
      </w:r>
    </w:p>
    <w:p w:rsidR="000E0290" w:rsidRPr="00242D3E" w:rsidRDefault="000E0290" w:rsidP="00E8008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242D3E">
        <w:rPr>
          <w:rFonts w:ascii="Times New Roman" w:hAnsi="Times New Roman" w:cs="Times New Roman"/>
          <w:u w:val="single"/>
        </w:rPr>
        <w:t>Podmiot realizujący usługę</w:t>
      </w:r>
    </w:p>
    <w:p w:rsidR="00B0336E" w:rsidRDefault="000E0290" w:rsidP="00B0336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0087">
        <w:rPr>
          <w:rFonts w:ascii="Times New Roman" w:hAnsi="Times New Roman" w:cs="Times New Roman"/>
        </w:rPr>
        <w:t>dysponuje osobami zdolnymi do przeprowadzenia doradztwa zawodowego (tj. co najmniej dwoma doradcami legitymującymi się wykształceniem wyższym</w:t>
      </w:r>
      <w:r w:rsidR="00E80087" w:rsidRPr="00E80087">
        <w:rPr>
          <w:rFonts w:ascii="Times New Roman" w:hAnsi="Times New Roman" w:cs="Times New Roman"/>
        </w:rPr>
        <w:t xml:space="preserve"> pierwszego lub drugiego stopnia (preferowane na kierunku : psychologia, socjologia, pedagogika, doradztwo zawodowe lub studia podyplomowe dotyczące problematyki rynku pracy lub doradztwa zawodowego</w:t>
      </w:r>
      <w:r w:rsidR="00E80087">
        <w:rPr>
          <w:rFonts w:ascii="Times New Roman" w:hAnsi="Times New Roman" w:cs="Times New Roman"/>
        </w:rPr>
        <w:t>)</w:t>
      </w:r>
      <w:r w:rsidRPr="00E80087">
        <w:rPr>
          <w:rFonts w:ascii="Times New Roman" w:hAnsi="Times New Roman" w:cs="Times New Roman"/>
        </w:rPr>
        <w:t xml:space="preserve"> oraz </w:t>
      </w:r>
      <w:r w:rsidR="00242D3E">
        <w:rPr>
          <w:rFonts w:ascii="Times New Roman" w:hAnsi="Times New Roman" w:cs="Times New Roman"/>
        </w:rPr>
        <w:t>o</w:t>
      </w:r>
      <w:r w:rsidR="00B0336E">
        <w:rPr>
          <w:rFonts w:ascii="Times New Roman" w:hAnsi="Times New Roman" w:cs="Times New Roman"/>
        </w:rPr>
        <w:t xml:space="preserve"> </w:t>
      </w:r>
      <w:r w:rsidR="00E80087">
        <w:rPr>
          <w:rFonts w:ascii="Times New Roman" w:hAnsi="Times New Roman" w:cs="Times New Roman"/>
        </w:rPr>
        <w:t>minim</w:t>
      </w:r>
      <w:r w:rsidR="00242D3E">
        <w:rPr>
          <w:rFonts w:ascii="Times New Roman" w:hAnsi="Times New Roman" w:cs="Times New Roman"/>
        </w:rPr>
        <w:t>alnym</w:t>
      </w:r>
      <w:r w:rsidR="006C2D7B">
        <w:rPr>
          <w:rFonts w:ascii="Times New Roman" w:hAnsi="Times New Roman" w:cs="Times New Roman"/>
        </w:rPr>
        <w:t xml:space="preserve"> </w:t>
      </w:r>
      <w:r w:rsidR="00E80087">
        <w:rPr>
          <w:rFonts w:ascii="Times New Roman" w:hAnsi="Times New Roman" w:cs="Times New Roman"/>
        </w:rPr>
        <w:t>2-letni</w:t>
      </w:r>
      <w:r w:rsidR="00242D3E">
        <w:rPr>
          <w:rFonts w:ascii="Times New Roman" w:hAnsi="Times New Roman" w:cs="Times New Roman"/>
        </w:rPr>
        <w:t>m</w:t>
      </w:r>
      <w:r w:rsidR="00E80087" w:rsidRPr="00E80087">
        <w:rPr>
          <w:rFonts w:ascii="Times New Roman" w:hAnsi="Times New Roman" w:cs="Times New Roman"/>
        </w:rPr>
        <w:t xml:space="preserve"> doświadczeni</w:t>
      </w:r>
      <w:r w:rsidR="00242D3E">
        <w:rPr>
          <w:rFonts w:ascii="Times New Roman" w:hAnsi="Times New Roman" w:cs="Times New Roman"/>
        </w:rPr>
        <w:t>u</w:t>
      </w:r>
      <w:r w:rsidR="00B0336E">
        <w:rPr>
          <w:rFonts w:ascii="Times New Roman" w:hAnsi="Times New Roman" w:cs="Times New Roman"/>
        </w:rPr>
        <w:t xml:space="preserve"> </w:t>
      </w:r>
      <w:r w:rsidR="00E80087">
        <w:rPr>
          <w:rFonts w:ascii="Times New Roman" w:hAnsi="Times New Roman" w:cs="Times New Roman"/>
        </w:rPr>
        <w:t>zawodow</w:t>
      </w:r>
      <w:r w:rsidR="00242D3E">
        <w:rPr>
          <w:rFonts w:ascii="Times New Roman" w:hAnsi="Times New Roman" w:cs="Times New Roman"/>
        </w:rPr>
        <w:t>ym</w:t>
      </w:r>
      <w:r w:rsidR="00E80087" w:rsidRPr="00E80087">
        <w:rPr>
          <w:rFonts w:ascii="Times New Roman" w:hAnsi="Times New Roman" w:cs="Times New Roman"/>
        </w:rPr>
        <w:t xml:space="preserve"> </w:t>
      </w:r>
      <w:r w:rsidR="00E80087">
        <w:rPr>
          <w:rFonts w:ascii="Times New Roman" w:hAnsi="Times New Roman" w:cs="Times New Roman"/>
        </w:rPr>
        <w:t>w danej dziedzinie/zawodzie lub przeprowadzonych 300 godzin doradczych</w:t>
      </w:r>
      <w:r w:rsidR="00B0336E">
        <w:rPr>
          <w:rFonts w:ascii="Times New Roman" w:hAnsi="Times New Roman" w:cs="Times New Roman"/>
        </w:rPr>
        <w:t>,</w:t>
      </w:r>
    </w:p>
    <w:p w:rsidR="000E0290" w:rsidRPr="00B0336E" w:rsidRDefault="000E0290" w:rsidP="00B0336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0336E">
        <w:rPr>
          <w:rFonts w:ascii="Times New Roman" w:hAnsi="Times New Roman" w:cs="Times New Roman"/>
        </w:rPr>
        <w:lastRenderedPageBreak/>
        <w:t>posiada wpis do Krajowego Rejestru Agencji Zatrudnienia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242D3E" w:rsidRDefault="000E0290" w:rsidP="00242D3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42D3E">
        <w:rPr>
          <w:rFonts w:ascii="Times New Roman" w:hAnsi="Times New Roman" w:cs="Times New Roman"/>
          <w:b/>
          <w:u w:val="single"/>
        </w:rPr>
        <w:t>INFORMACJE DODATKOWE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 xml:space="preserve">Informujemy, iż niniejsza procedura ma charakter tylko i wyłącznie informacyjny i nie zobowiązuje firmę </w:t>
      </w:r>
      <w:r w:rsidR="00242D3E">
        <w:rPr>
          <w:rFonts w:ascii="Times New Roman" w:hAnsi="Times New Roman" w:cs="Times New Roman"/>
        </w:rPr>
        <w:t>Plusk Polska</w:t>
      </w:r>
      <w:r w:rsidRPr="000E0290">
        <w:rPr>
          <w:rFonts w:ascii="Times New Roman" w:hAnsi="Times New Roman" w:cs="Times New Roman"/>
        </w:rPr>
        <w:t xml:space="preserve"> sp. z o.o. sp. k. do zawarcia umowy na określonych warunkach i z określonym podmiotem oraz nie wywołuje żadnych innych skutków formalno-prawnych. Niniejsza procedura nie rod</w:t>
      </w:r>
      <w:r w:rsidR="00242D3E">
        <w:rPr>
          <w:rFonts w:ascii="Times New Roman" w:hAnsi="Times New Roman" w:cs="Times New Roman"/>
        </w:rPr>
        <w:t>zi roszczenia o zawarcie umowy.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242D3E" w:rsidRDefault="000E0290" w:rsidP="00242D3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42D3E">
        <w:rPr>
          <w:rFonts w:ascii="Times New Roman" w:hAnsi="Times New Roman" w:cs="Times New Roman"/>
          <w:b/>
          <w:u w:val="single"/>
        </w:rPr>
        <w:t>DANE KONTAKTOWE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 xml:space="preserve">Prosimy o dostarczenie wyceny na adres: Biuro projektu </w:t>
      </w:r>
      <w:r w:rsidRPr="00286F9C">
        <w:rPr>
          <w:rFonts w:ascii="Times New Roman" w:hAnsi="Times New Roman" w:cs="Times New Roman"/>
          <w:b/>
          <w:u w:val="single"/>
        </w:rPr>
        <w:t>"</w:t>
      </w:r>
      <w:r w:rsidR="00242D3E" w:rsidRPr="00286F9C">
        <w:rPr>
          <w:rFonts w:ascii="Times New Roman" w:hAnsi="Times New Roman" w:cs="Times New Roman"/>
          <w:b/>
          <w:u w:val="single"/>
        </w:rPr>
        <w:t>Inwestycja w przyszłość!",</w:t>
      </w:r>
      <w:r w:rsidR="00242D3E">
        <w:rPr>
          <w:rFonts w:ascii="Times New Roman" w:hAnsi="Times New Roman" w:cs="Times New Roman"/>
        </w:rPr>
        <w:t xml:space="preserve"> ul.</w:t>
      </w:r>
      <w:r w:rsidR="00242D3E" w:rsidRPr="00242D3E">
        <w:rPr>
          <w:rFonts w:ascii="Times New Roman" w:hAnsi="Times New Roman" w:cs="Times New Roman"/>
        </w:rPr>
        <w:t xml:space="preserve"> PCK 3, 66-500 Strzelce Krajeńskie</w:t>
      </w:r>
      <w:r w:rsidRPr="000E0290">
        <w:rPr>
          <w:rFonts w:ascii="Times New Roman" w:hAnsi="Times New Roman" w:cs="Times New Roman"/>
        </w:rPr>
        <w:t xml:space="preserve">, osobiście, za pośrednictwem poczty polskiej lub e-mailem na adres: </w:t>
      </w:r>
      <w:r w:rsidR="00242D3E">
        <w:rPr>
          <w:rFonts w:ascii="Times New Roman" w:hAnsi="Times New Roman" w:cs="Times New Roman"/>
        </w:rPr>
        <w:t>szkolenia@plusk24.pl</w:t>
      </w:r>
      <w:r w:rsidRPr="000E0290">
        <w:rPr>
          <w:rFonts w:ascii="Times New Roman" w:hAnsi="Times New Roman" w:cs="Times New Roman"/>
        </w:rPr>
        <w:t xml:space="preserve">, tel.: </w:t>
      </w:r>
      <w:r w:rsidR="00DA003A">
        <w:rPr>
          <w:rFonts w:ascii="Times New Roman" w:hAnsi="Times New Roman" w:cs="Times New Roman"/>
        </w:rPr>
        <w:t>512 026 510</w:t>
      </w:r>
      <w:r w:rsidR="00464C38">
        <w:rPr>
          <w:rFonts w:ascii="Times New Roman" w:hAnsi="Times New Roman" w:cs="Times New Roman"/>
        </w:rPr>
        <w:t xml:space="preserve"> do dnia 14</w:t>
      </w:r>
      <w:bookmarkStart w:id="3" w:name="_GoBack"/>
      <w:bookmarkEnd w:id="3"/>
      <w:r w:rsidR="00464C38">
        <w:rPr>
          <w:rFonts w:ascii="Times New Roman" w:hAnsi="Times New Roman" w:cs="Times New Roman"/>
        </w:rPr>
        <w:t>.11</w:t>
      </w:r>
      <w:r w:rsidRPr="000E0290">
        <w:rPr>
          <w:rFonts w:ascii="Times New Roman" w:hAnsi="Times New Roman" w:cs="Times New Roman"/>
        </w:rPr>
        <w:t xml:space="preserve">.2017 r. do godziny 15.00. 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003A" w:rsidRDefault="00DA003A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003A" w:rsidRDefault="00DA003A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003A" w:rsidRDefault="00DA003A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003A" w:rsidRDefault="00DA003A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003A" w:rsidRPr="000E0290" w:rsidRDefault="00DA003A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37F0" w:rsidRDefault="00AA37F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37F0" w:rsidRDefault="00AA37F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37F0" w:rsidRDefault="00AA37F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37F0" w:rsidRDefault="00AA37F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37F0" w:rsidRDefault="00AA37F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37F0" w:rsidRDefault="00AA37F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37F0" w:rsidRPr="000E0290" w:rsidRDefault="00AA37F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DA00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>Prosimy o przedstawienie wyceny przeprowadzenia doradztwa zawodowego</w:t>
      </w:r>
    </w:p>
    <w:p w:rsidR="000E0290" w:rsidRPr="000E0290" w:rsidRDefault="00DA003A" w:rsidP="00DA003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7</w:t>
      </w:r>
      <w:r w:rsidR="000E0290" w:rsidRPr="000E0290">
        <w:rPr>
          <w:rFonts w:ascii="Times New Roman" w:hAnsi="Times New Roman" w:cs="Times New Roman"/>
        </w:rPr>
        <w:t>0 Uczestniczek/Uczestników Projektu „</w:t>
      </w:r>
      <w:r w:rsidR="000E0290">
        <w:rPr>
          <w:rFonts w:ascii="Times New Roman" w:hAnsi="Times New Roman" w:cs="Times New Roman"/>
        </w:rPr>
        <w:t>Inwestycja w przyszłość!</w:t>
      </w:r>
      <w:r>
        <w:rPr>
          <w:rFonts w:ascii="Times New Roman" w:hAnsi="Times New Roman" w:cs="Times New Roman"/>
        </w:rPr>
        <w:t>”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>…………………………………………………………….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>Dane Wykonawcy wraz z adresem lub pieczęć firmowa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>…………………………………………………………….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>Nr telefonu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>…………………………………………………………….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>Adres e-mail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>Przedmiotem wyceny jest przeprowad</w:t>
      </w:r>
      <w:r w:rsidR="00286F9C">
        <w:rPr>
          <w:rFonts w:ascii="Times New Roman" w:hAnsi="Times New Roman" w:cs="Times New Roman"/>
        </w:rPr>
        <w:t>zenie doradztwa zawodowego dla 7</w:t>
      </w:r>
      <w:r w:rsidRPr="000E0290">
        <w:rPr>
          <w:rFonts w:ascii="Times New Roman" w:hAnsi="Times New Roman" w:cs="Times New Roman"/>
        </w:rPr>
        <w:t>0 Uczestniczek/Uczestników projektu  w ramach   projektu „</w:t>
      </w:r>
      <w:r>
        <w:rPr>
          <w:rFonts w:ascii="Times New Roman" w:hAnsi="Times New Roman" w:cs="Times New Roman"/>
        </w:rPr>
        <w:t>Inwestycja w przyszłość!</w:t>
      </w:r>
      <w:r w:rsidR="00286F9C">
        <w:rPr>
          <w:rFonts w:ascii="Times New Roman" w:hAnsi="Times New Roman" w:cs="Times New Roman"/>
        </w:rPr>
        <w:t xml:space="preserve">” </w:t>
      </w:r>
      <w:r w:rsidRPr="000E0290">
        <w:rPr>
          <w:rFonts w:ascii="Times New Roman" w:hAnsi="Times New Roman" w:cs="Times New Roman"/>
        </w:rPr>
        <w:t xml:space="preserve">na terenie województwa lubuskiego, zgodnie z opisem powyższej procedury rozeznania rynku. </w:t>
      </w:r>
      <w:r w:rsidR="00286F9C">
        <w:rPr>
          <w:rFonts w:ascii="Times New Roman" w:hAnsi="Times New Roman" w:cs="Times New Roman"/>
        </w:rPr>
        <w:t>Prosimy o podanie cen netto i brutto.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622"/>
      </w:tblGrid>
      <w:tr w:rsidR="00286F9C" w:rsidRPr="00286F9C" w:rsidTr="00382C74">
        <w:trPr>
          <w:trHeight w:val="323"/>
        </w:trPr>
        <w:tc>
          <w:tcPr>
            <w:tcW w:w="9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6F9C" w:rsidRPr="00286F9C" w:rsidRDefault="00286F9C" w:rsidP="00AA3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6F9C">
              <w:rPr>
                <w:rFonts w:ascii="Times New Roman" w:hAnsi="Times New Roman" w:cs="Times New Roman"/>
                <w:b/>
                <w:i/>
              </w:rPr>
              <w:t>PRZEPROWADZENIE ZAJĘĆ/SPOTKAŃ W RAMACH DORADZTWA ZAWODOWEGO</w:t>
            </w:r>
          </w:p>
        </w:tc>
      </w:tr>
      <w:tr w:rsidR="00286F9C" w:rsidRPr="00286F9C" w:rsidTr="00286F9C">
        <w:trPr>
          <w:trHeight w:val="56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9C" w:rsidRPr="00286F9C" w:rsidRDefault="00286F9C" w:rsidP="00286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b/>
                <w:sz w:val="20"/>
                <w:szCs w:val="20"/>
              </w:rPr>
              <w:t>Cena brutto za</w:t>
            </w:r>
          </w:p>
          <w:p w:rsidR="00286F9C" w:rsidRPr="00286F9C" w:rsidRDefault="00286F9C" w:rsidP="00286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b/>
                <w:sz w:val="20"/>
                <w:szCs w:val="20"/>
              </w:rPr>
              <w:t>przeprowadzenie 1 h doradztwa zawodowego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9C" w:rsidRDefault="00286F9C" w:rsidP="002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F9C" w:rsidRDefault="00286F9C" w:rsidP="002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 xml:space="preserve">1 h - …....………………………………………….…………………..….złotych </w:t>
            </w:r>
          </w:p>
          <w:p w:rsidR="00286F9C" w:rsidRPr="00286F9C" w:rsidRDefault="00286F9C" w:rsidP="002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F9C" w:rsidRDefault="00286F9C" w:rsidP="002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………………………………………………………….….……………</w:t>
            </w:r>
          </w:p>
          <w:p w:rsidR="00286F9C" w:rsidRPr="00286F9C" w:rsidRDefault="00286F9C" w:rsidP="002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F9C" w:rsidRPr="00286F9C" w:rsidTr="00286F9C">
        <w:trPr>
          <w:trHeight w:val="97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9C" w:rsidRPr="00286F9C" w:rsidRDefault="00286F9C" w:rsidP="00286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Łączna cena brutto za przeprowadzenie </w:t>
            </w:r>
            <w:r w:rsidR="005C1F2D">
              <w:rPr>
                <w:rFonts w:ascii="Times New Roman" w:hAnsi="Times New Roman" w:cs="Times New Roman"/>
                <w:b/>
                <w:sz w:val="20"/>
                <w:szCs w:val="20"/>
              </w:rPr>
              <w:t>630</w:t>
            </w:r>
            <w:r w:rsidRPr="00286F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 doradztwa zawodowego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9C" w:rsidRPr="00286F9C" w:rsidRDefault="00286F9C" w:rsidP="002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F9C" w:rsidRDefault="005C1F2D" w:rsidP="002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  <w:r w:rsidR="00286F9C" w:rsidRPr="00286F9C">
              <w:rPr>
                <w:rFonts w:ascii="Times New Roman" w:hAnsi="Times New Roman" w:cs="Times New Roman"/>
                <w:sz w:val="20"/>
                <w:szCs w:val="20"/>
              </w:rPr>
              <w:t xml:space="preserve"> h - …………..………………………..................................................złotych </w:t>
            </w:r>
          </w:p>
          <w:p w:rsidR="00286F9C" w:rsidRPr="00286F9C" w:rsidRDefault="00286F9C" w:rsidP="002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F9C" w:rsidRPr="00286F9C" w:rsidRDefault="00286F9C" w:rsidP="002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…………………………………………………………….…………….</w:t>
            </w:r>
          </w:p>
        </w:tc>
      </w:tr>
    </w:tbl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622"/>
      </w:tblGrid>
      <w:tr w:rsidR="00286F9C" w:rsidRPr="00286F9C" w:rsidTr="00382C74">
        <w:trPr>
          <w:trHeight w:val="323"/>
        </w:trPr>
        <w:tc>
          <w:tcPr>
            <w:tcW w:w="9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6F9C" w:rsidRPr="00286F9C" w:rsidRDefault="00286F9C" w:rsidP="00AA3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6F9C">
              <w:rPr>
                <w:rFonts w:ascii="Times New Roman" w:hAnsi="Times New Roman" w:cs="Times New Roman"/>
                <w:b/>
                <w:i/>
              </w:rPr>
              <w:t>PRZEPROWADZENIE ZAJĘĆ/SPOTKAŃ W RAMACH DORADZTWA ZAWODOWEGO</w:t>
            </w:r>
          </w:p>
        </w:tc>
      </w:tr>
      <w:tr w:rsidR="00286F9C" w:rsidRPr="00286F9C" w:rsidTr="00286F9C">
        <w:trPr>
          <w:trHeight w:val="56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9C" w:rsidRPr="00286F9C" w:rsidRDefault="00286F9C" w:rsidP="00286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b/>
                <w:sz w:val="20"/>
                <w:szCs w:val="20"/>
              </w:rPr>
              <w:t>Cena netto za</w:t>
            </w:r>
          </w:p>
          <w:p w:rsidR="00286F9C" w:rsidRPr="00286F9C" w:rsidRDefault="00286F9C" w:rsidP="00286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b/>
                <w:sz w:val="20"/>
                <w:szCs w:val="20"/>
              </w:rPr>
              <w:t>przeprowadzenie 1 h doradztwa zawodowego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9C" w:rsidRDefault="00286F9C" w:rsidP="002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F9C" w:rsidRDefault="00286F9C" w:rsidP="002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 xml:space="preserve">1 h - …....………………………………………….…………………..….złotych </w:t>
            </w:r>
          </w:p>
          <w:p w:rsidR="00286F9C" w:rsidRPr="00286F9C" w:rsidRDefault="00286F9C" w:rsidP="002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F9C" w:rsidRPr="00286F9C" w:rsidRDefault="00286F9C" w:rsidP="002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………………………………………………………….….……………</w:t>
            </w:r>
          </w:p>
          <w:p w:rsidR="00286F9C" w:rsidRPr="00286F9C" w:rsidRDefault="00286F9C" w:rsidP="002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F9C" w:rsidRPr="00286F9C" w:rsidTr="00382C74">
        <w:trPr>
          <w:trHeight w:val="97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9C" w:rsidRPr="00286F9C" w:rsidRDefault="00286F9C" w:rsidP="00286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b/>
                <w:sz w:val="20"/>
                <w:szCs w:val="20"/>
              </w:rPr>
              <w:t>Łączna cena netto za przeprowadzenie</w:t>
            </w:r>
            <w:r w:rsidR="00AA37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C1F2D">
              <w:rPr>
                <w:rFonts w:ascii="Times New Roman" w:hAnsi="Times New Roman" w:cs="Times New Roman"/>
                <w:b/>
                <w:sz w:val="20"/>
                <w:szCs w:val="20"/>
              </w:rPr>
              <w:t>630</w:t>
            </w:r>
            <w:r w:rsidRPr="00286F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 doradztwa zawodowego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9C" w:rsidRPr="00286F9C" w:rsidRDefault="00286F9C" w:rsidP="002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F9C" w:rsidRDefault="005C1F2D" w:rsidP="002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  <w:r w:rsidR="00286F9C" w:rsidRPr="00286F9C">
              <w:rPr>
                <w:rFonts w:ascii="Times New Roman" w:hAnsi="Times New Roman" w:cs="Times New Roman"/>
                <w:sz w:val="20"/>
                <w:szCs w:val="20"/>
              </w:rPr>
              <w:t xml:space="preserve"> h - …………..………………………..................................................złotych </w:t>
            </w:r>
          </w:p>
          <w:p w:rsidR="00286F9C" w:rsidRPr="00286F9C" w:rsidRDefault="00286F9C" w:rsidP="002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F9C" w:rsidRPr="00286F9C" w:rsidRDefault="00286F9C" w:rsidP="002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…………………………………………………………….…………….</w:t>
            </w:r>
          </w:p>
          <w:p w:rsidR="00286F9C" w:rsidRPr="00286F9C" w:rsidRDefault="00286F9C" w:rsidP="002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 xml:space="preserve">       ……………………………………..                                                    …………………………………..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 xml:space="preserve">                 Miejscowość i data                                                                                      Podpis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1A86" w:rsidRPr="000E0290" w:rsidRDefault="000D1A86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D1A86" w:rsidRPr="000E02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1D1" w:rsidRDefault="001021D1" w:rsidP="00C11BD7">
      <w:pPr>
        <w:spacing w:after="0" w:line="240" w:lineRule="auto"/>
      </w:pPr>
      <w:r>
        <w:separator/>
      </w:r>
    </w:p>
  </w:endnote>
  <w:endnote w:type="continuationSeparator" w:id="0">
    <w:p w:rsidR="001021D1" w:rsidRDefault="001021D1" w:rsidP="00C1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BD7" w:rsidRDefault="008F470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7B81DC3" wp14:editId="4D5A9A1B">
          <wp:simplePos x="0" y="0"/>
          <wp:positionH relativeFrom="margin">
            <wp:align>right</wp:align>
          </wp:positionH>
          <wp:positionV relativeFrom="margin">
            <wp:posOffset>8820150</wp:posOffset>
          </wp:positionV>
          <wp:extent cx="762635" cy="539750"/>
          <wp:effectExtent l="0" t="0" r="0" b="0"/>
          <wp:wrapTight wrapText="bothSides">
            <wp:wrapPolygon edited="0">
              <wp:start x="0" y="0"/>
              <wp:lineTo x="0" y="20584"/>
              <wp:lineTo x="21042" y="20584"/>
              <wp:lineTo x="21042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_logo_czar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3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1BD7">
      <w:rPr>
        <w:noProof/>
        <w:lang w:eastAsia="pl-PL"/>
      </w:rPr>
      <w:drawing>
        <wp:inline distT="0" distB="0" distL="0" distR="0" wp14:anchorId="7B20DA3F" wp14:editId="36618F02">
          <wp:extent cx="1181013" cy="514350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lusk polska-1.jp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3603" cy="515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1D1" w:rsidRDefault="001021D1" w:rsidP="00C11BD7">
      <w:pPr>
        <w:spacing w:after="0" w:line="240" w:lineRule="auto"/>
      </w:pPr>
      <w:r>
        <w:separator/>
      </w:r>
    </w:p>
  </w:footnote>
  <w:footnote w:type="continuationSeparator" w:id="0">
    <w:p w:rsidR="001021D1" w:rsidRDefault="001021D1" w:rsidP="00C11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BD7" w:rsidRDefault="001021D1" w:rsidP="00C11BD7">
    <w:pPr>
      <w:pStyle w:val="Nagwek"/>
      <w:spacing w:after="120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5.05pt;margin-top:-15pt;width:7in;height:50.4pt;z-index:251662336;mso-position-horizontal-relative:text;mso-position-vertical-relative:text">
          <v:imagedata r:id="rId1" o:title=""/>
        </v:shape>
        <o:OLEObject Type="Embed" ProgID="PBrush" ShapeID="_x0000_s2049" DrawAspect="Content" ObjectID="_157163900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05B"/>
    <w:multiLevelType w:val="hybridMultilevel"/>
    <w:tmpl w:val="2F80AE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67FC2"/>
    <w:multiLevelType w:val="hybridMultilevel"/>
    <w:tmpl w:val="F61E9F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177797"/>
    <w:multiLevelType w:val="hybridMultilevel"/>
    <w:tmpl w:val="3E5EFE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D42F6"/>
    <w:multiLevelType w:val="hybridMultilevel"/>
    <w:tmpl w:val="19BEF4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41F7E"/>
    <w:multiLevelType w:val="hybridMultilevel"/>
    <w:tmpl w:val="D72E76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FB295A"/>
    <w:multiLevelType w:val="hybridMultilevel"/>
    <w:tmpl w:val="363028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9595C"/>
    <w:multiLevelType w:val="hybridMultilevel"/>
    <w:tmpl w:val="DA30FE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3C"/>
    <w:rsid w:val="000D1A86"/>
    <w:rsid w:val="000E0290"/>
    <w:rsid w:val="001021D1"/>
    <w:rsid w:val="00133A9B"/>
    <w:rsid w:val="001445E8"/>
    <w:rsid w:val="001D369B"/>
    <w:rsid w:val="00232DC1"/>
    <w:rsid w:val="00242D3E"/>
    <w:rsid w:val="00286F9C"/>
    <w:rsid w:val="00464C38"/>
    <w:rsid w:val="00482F5C"/>
    <w:rsid w:val="005B1CF5"/>
    <w:rsid w:val="005C1F2D"/>
    <w:rsid w:val="005E41C6"/>
    <w:rsid w:val="006477A4"/>
    <w:rsid w:val="006C2D7B"/>
    <w:rsid w:val="006C5808"/>
    <w:rsid w:val="006E6314"/>
    <w:rsid w:val="008F4708"/>
    <w:rsid w:val="00A66D62"/>
    <w:rsid w:val="00AA37F0"/>
    <w:rsid w:val="00AA484F"/>
    <w:rsid w:val="00AB51F1"/>
    <w:rsid w:val="00B0336E"/>
    <w:rsid w:val="00C11BD7"/>
    <w:rsid w:val="00DA003A"/>
    <w:rsid w:val="00DF23BF"/>
    <w:rsid w:val="00E067E8"/>
    <w:rsid w:val="00E80087"/>
    <w:rsid w:val="00F83C3C"/>
    <w:rsid w:val="00FE3334"/>
    <w:rsid w:val="00FE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21E07D"/>
  <w15:docId w15:val="{83DF990B-F97B-4C48-B826-DB298DB0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BD7"/>
  </w:style>
  <w:style w:type="paragraph" w:styleId="Stopka">
    <w:name w:val="footer"/>
    <w:basedOn w:val="Normalny"/>
    <w:link w:val="StopkaZnak"/>
    <w:uiPriority w:val="99"/>
    <w:unhideWhenUsed/>
    <w:rsid w:val="00C1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BD7"/>
  </w:style>
  <w:style w:type="paragraph" w:styleId="Tekstdymka">
    <w:name w:val="Balloon Text"/>
    <w:basedOn w:val="Normalny"/>
    <w:link w:val="TekstdymkaZnak"/>
    <w:uiPriority w:val="99"/>
    <w:semiHidden/>
    <w:unhideWhenUsed/>
    <w:rsid w:val="00C11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BD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77A4"/>
    <w:pPr>
      <w:ind w:left="720"/>
      <w:contextualSpacing/>
    </w:pPr>
  </w:style>
  <w:style w:type="table" w:styleId="Siatkatabeli">
    <w:name w:val="Table Grid"/>
    <w:basedOn w:val="Standardowy"/>
    <w:uiPriority w:val="59"/>
    <w:rsid w:val="00AA3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KK\AppData\Local\Temp\Formatka%20-%20Inwestycja%20w%20przysz&#322;o&#347;&#263;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Formatka - Inwestycja w przyszłość</Template>
  <TotalTime>22</TotalTime>
  <Pages>4</Pages>
  <Words>1206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WKK</dc:creator>
  <cp:lastModifiedBy>WKK</cp:lastModifiedBy>
  <cp:revision>4</cp:revision>
  <dcterms:created xsi:type="dcterms:W3CDTF">2017-11-07T12:59:00Z</dcterms:created>
  <dcterms:modified xsi:type="dcterms:W3CDTF">2017-11-08T08:37:00Z</dcterms:modified>
</cp:coreProperties>
</file>